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2984A" w14:textId="179AC04A" w:rsidR="006D2FA7" w:rsidRPr="00B03843" w:rsidRDefault="00B03843" w:rsidP="00B03843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bookmarkStart w:id="0" w:name="bmkStart"/>
      <w:bookmarkEnd w:id="0"/>
      <w:r w:rsidRPr="00B03843">
        <w:rPr>
          <w:rFonts w:asciiTheme="minorHAnsi" w:hAnsiTheme="minorHAnsi" w:cstheme="minorHAnsi"/>
          <w:b/>
          <w:bCs/>
          <w:sz w:val="32"/>
          <w:szCs w:val="32"/>
        </w:rPr>
        <w:t>Ansøgning om befordringsgodtgørelse i forbindelse med modersmålsundervisning</w:t>
      </w:r>
    </w:p>
    <w:p w14:paraId="26CF89E9" w14:textId="02EA7DE0" w:rsidR="00B03843" w:rsidRDefault="00B03843" w:rsidP="00B03843">
      <w:pPr>
        <w:rPr>
          <w:rFonts w:asciiTheme="minorHAnsi" w:hAnsiTheme="minorHAnsi" w:cstheme="minorHAnsi"/>
          <w:sz w:val="28"/>
          <w:szCs w:val="28"/>
        </w:rPr>
      </w:pPr>
    </w:p>
    <w:p w14:paraId="78EB9FC3" w14:textId="025CEE30" w:rsidR="00B03843" w:rsidRDefault="00B03843" w:rsidP="00B03843">
      <w:pPr>
        <w:rPr>
          <w:rFonts w:asciiTheme="minorHAnsi" w:hAnsiTheme="minorHAnsi" w:cstheme="minorHAnsi"/>
          <w:sz w:val="28"/>
          <w:szCs w:val="28"/>
        </w:rPr>
      </w:pPr>
    </w:p>
    <w:p w14:paraId="0FC7128F" w14:textId="631FAF78" w:rsidR="00B03843" w:rsidRPr="00B03843" w:rsidRDefault="00B03843" w:rsidP="00B03843">
      <w:pPr>
        <w:spacing w:line="276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B03843">
        <w:rPr>
          <w:rFonts w:asciiTheme="minorHAnsi" w:hAnsiTheme="minorHAnsi" w:cstheme="minorHAnsi"/>
          <w:b/>
          <w:bCs/>
          <w:sz w:val="28"/>
          <w:szCs w:val="28"/>
        </w:rPr>
        <w:t>Elevoplysninger</w:t>
      </w:r>
    </w:p>
    <w:p w14:paraId="189E28F9" w14:textId="471D79E5" w:rsidR="00B03843" w:rsidRDefault="00B03843" w:rsidP="00B03843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Navn: ___________________________________________</w:t>
      </w:r>
    </w:p>
    <w:p w14:paraId="583B932C" w14:textId="63D9D0DE" w:rsidR="00B03843" w:rsidRDefault="00B03843" w:rsidP="00B03843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Adresse: </w:t>
      </w:r>
      <w:r>
        <w:rPr>
          <w:rFonts w:asciiTheme="minorHAnsi" w:hAnsiTheme="minorHAnsi" w:cstheme="minorHAnsi"/>
          <w:sz w:val="24"/>
          <w:szCs w:val="24"/>
        </w:rPr>
        <w:softHyphen/>
      </w:r>
      <w:r>
        <w:rPr>
          <w:rFonts w:asciiTheme="minorHAnsi" w:hAnsiTheme="minorHAnsi" w:cstheme="minorHAnsi"/>
          <w:sz w:val="24"/>
          <w:szCs w:val="24"/>
        </w:rPr>
        <w:softHyphen/>
      </w:r>
      <w:r>
        <w:rPr>
          <w:rFonts w:asciiTheme="minorHAnsi" w:hAnsiTheme="minorHAnsi" w:cstheme="minorHAnsi"/>
          <w:sz w:val="24"/>
          <w:szCs w:val="24"/>
        </w:rPr>
        <w:softHyphen/>
      </w:r>
      <w:r>
        <w:rPr>
          <w:rFonts w:asciiTheme="minorHAnsi" w:hAnsiTheme="minorHAnsi" w:cstheme="minorHAnsi"/>
          <w:sz w:val="24"/>
          <w:szCs w:val="24"/>
        </w:rPr>
        <w:softHyphen/>
      </w:r>
      <w:r>
        <w:rPr>
          <w:rFonts w:asciiTheme="minorHAnsi" w:hAnsiTheme="minorHAnsi" w:cstheme="minorHAnsi"/>
          <w:sz w:val="24"/>
          <w:szCs w:val="24"/>
        </w:rPr>
        <w:softHyphen/>
      </w:r>
      <w:r>
        <w:rPr>
          <w:rFonts w:asciiTheme="minorHAnsi" w:hAnsiTheme="minorHAnsi" w:cstheme="minorHAnsi"/>
          <w:sz w:val="24"/>
          <w:szCs w:val="24"/>
        </w:rPr>
        <w:softHyphen/>
      </w:r>
      <w:r>
        <w:rPr>
          <w:rFonts w:asciiTheme="minorHAnsi" w:hAnsiTheme="minorHAnsi" w:cstheme="minorHAnsi"/>
          <w:sz w:val="24"/>
          <w:szCs w:val="24"/>
        </w:rPr>
        <w:softHyphen/>
      </w:r>
      <w:r>
        <w:rPr>
          <w:rFonts w:asciiTheme="minorHAnsi" w:hAnsiTheme="minorHAnsi" w:cstheme="minorHAnsi"/>
          <w:sz w:val="24"/>
          <w:szCs w:val="24"/>
        </w:rPr>
        <w:softHyphen/>
      </w:r>
      <w:r>
        <w:rPr>
          <w:rFonts w:asciiTheme="minorHAnsi" w:hAnsiTheme="minorHAnsi" w:cstheme="minorHAnsi"/>
          <w:sz w:val="24"/>
          <w:szCs w:val="24"/>
        </w:rPr>
        <w:softHyphen/>
      </w:r>
      <w:r>
        <w:rPr>
          <w:rFonts w:asciiTheme="minorHAnsi" w:hAnsiTheme="minorHAnsi" w:cstheme="minorHAnsi"/>
          <w:sz w:val="24"/>
          <w:szCs w:val="24"/>
        </w:rPr>
        <w:softHyphen/>
      </w:r>
      <w:r>
        <w:rPr>
          <w:rFonts w:asciiTheme="minorHAnsi" w:hAnsiTheme="minorHAnsi" w:cstheme="minorHAnsi"/>
          <w:sz w:val="24"/>
          <w:szCs w:val="24"/>
        </w:rPr>
        <w:softHyphen/>
      </w:r>
      <w:r>
        <w:rPr>
          <w:rFonts w:asciiTheme="minorHAnsi" w:hAnsiTheme="minorHAnsi" w:cstheme="minorHAnsi"/>
          <w:sz w:val="24"/>
          <w:szCs w:val="24"/>
        </w:rPr>
        <w:softHyphen/>
      </w:r>
      <w:r>
        <w:rPr>
          <w:rFonts w:asciiTheme="minorHAnsi" w:hAnsiTheme="minorHAnsi" w:cstheme="minorHAnsi"/>
          <w:sz w:val="24"/>
          <w:szCs w:val="24"/>
        </w:rPr>
        <w:softHyphen/>
      </w:r>
      <w:r>
        <w:rPr>
          <w:rFonts w:asciiTheme="minorHAnsi" w:hAnsiTheme="minorHAnsi" w:cstheme="minorHAnsi"/>
          <w:sz w:val="24"/>
          <w:szCs w:val="24"/>
        </w:rPr>
        <w:softHyphen/>
      </w:r>
      <w:r>
        <w:rPr>
          <w:rFonts w:asciiTheme="minorHAnsi" w:hAnsiTheme="minorHAnsi" w:cstheme="minorHAnsi"/>
          <w:sz w:val="24"/>
          <w:szCs w:val="24"/>
        </w:rPr>
        <w:softHyphen/>
      </w:r>
      <w:r>
        <w:rPr>
          <w:rFonts w:asciiTheme="minorHAnsi" w:hAnsiTheme="minorHAnsi" w:cstheme="minorHAnsi"/>
          <w:sz w:val="24"/>
          <w:szCs w:val="24"/>
        </w:rPr>
        <w:softHyphen/>
      </w:r>
      <w:r>
        <w:rPr>
          <w:rFonts w:asciiTheme="minorHAnsi" w:hAnsiTheme="minorHAnsi" w:cstheme="minorHAnsi"/>
          <w:sz w:val="24"/>
          <w:szCs w:val="24"/>
        </w:rPr>
        <w:softHyphen/>
      </w:r>
      <w:r>
        <w:rPr>
          <w:rFonts w:asciiTheme="minorHAnsi" w:hAnsiTheme="minorHAnsi" w:cstheme="minorHAnsi"/>
          <w:sz w:val="24"/>
          <w:szCs w:val="24"/>
        </w:rPr>
        <w:softHyphen/>
        <w:t>_________________________________________</w:t>
      </w:r>
    </w:p>
    <w:p w14:paraId="362EB41C" w14:textId="10333C93" w:rsidR="00B03843" w:rsidRDefault="00B03843" w:rsidP="00B03843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Postnr</w:t>
      </w:r>
      <w:r w:rsidR="00F97133">
        <w:rPr>
          <w:rFonts w:asciiTheme="minorHAnsi" w:hAnsiTheme="minorHAnsi" w:cstheme="minorHAnsi"/>
          <w:sz w:val="24"/>
          <w:szCs w:val="24"/>
        </w:rPr>
        <w:t>.</w:t>
      </w:r>
      <w:r>
        <w:rPr>
          <w:rFonts w:asciiTheme="minorHAnsi" w:hAnsiTheme="minorHAnsi" w:cstheme="minorHAnsi"/>
          <w:sz w:val="24"/>
          <w:szCs w:val="24"/>
        </w:rPr>
        <w:t>: ____________</w:t>
      </w:r>
      <w:r>
        <w:rPr>
          <w:rFonts w:asciiTheme="minorHAnsi" w:hAnsiTheme="minorHAnsi" w:cstheme="minorHAnsi"/>
          <w:sz w:val="24"/>
          <w:szCs w:val="24"/>
        </w:rPr>
        <w:tab/>
        <w:t>By: _____________________________</w:t>
      </w:r>
    </w:p>
    <w:p w14:paraId="0BE8111F" w14:textId="5CAE5AA2" w:rsidR="00B03843" w:rsidRDefault="00B03843" w:rsidP="00B03843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Kommune: _________________________________</w:t>
      </w:r>
    </w:p>
    <w:p w14:paraId="27D7ECEB" w14:textId="51B5CEEB" w:rsidR="00B03843" w:rsidRDefault="00B03843" w:rsidP="00B03843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Cpr: ________________________</w:t>
      </w:r>
    </w:p>
    <w:p w14:paraId="46CFEEED" w14:textId="320DE6F8" w:rsidR="00B03843" w:rsidRDefault="00B03843" w:rsidP="00B03843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528D72CA" w14:textId="519B7F49" w:rsidR="00B03843" w:rsidRPr="00B03843" w:rsidRDefault="00B03843" w:rsidP="00B03843">
      <w:pPr>
        <w:spacing w:line="276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B03843">
        <w:rPr>
          <w:rFonts w:asciiTheme="minorHAnsi" w:hAnsiTheme="minorHAnsi" w:cstheme="minorHAnsi"/>
          <w:b/>
          <w:bCs/>
          <w:sz w:val="28"/>
          <w:szCs w:val="28"/>
        </w:rPr>
        <w:t>Oplysninger vedrørende undervisningssted</w:t>
      </w:r>
    </w:p>
    <w:p w14:paraId="556EF48D" w14:textId="5B2E2306" w:rsidR="00B03843" w:rsidRDefault="00B03843" w:rsidP="00B03843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Adresse: _________________________________________</w:t>
      </w:r>
    </w:p>
    <w:p w14:paraId="140291D9" w14:textId="38F4537A" w:rsidR="00B03843" w:rsidRDefault="00B03843" w:rsidP="00B03843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Postnr</w:t>
      </w:r>
      <w:r w:rsidR="00F97133">
        <w:rPr>
          <w:rFonts w:asciiTheme="minorHAnsi" w:hAnsiTheme="minorHAnsi" w:cstheme="minorHAnsi"/>
          <w:sz w:val="24"/>
          <w:szCs w:val="24"/>
        </w:rPr>
        <w:t>.</w:t>
      </w:r>
      <w:r>
        <w:rPr>
          <w:rFonts w:asciiTheme="minorHAnsi" w:hAnsiTheme="minorHAnsi" w:cstheme="minorHAnsi"/>
          <w:sz w:val="24"/>
          <w:szCs w:val="24"/>
        </w:rPr>
        <w:t>: ____________</w:t>
      </w:r>
      <w:r>
        <w:rPr>
          <w:rFonts w:asciiTheme="minorHAnsi" w:hAnsiTheme="minorHAnsi" w:cstheme="minorHAnsi"/>
          <w:sz w:val="24"/>
          <w:szCs w:val="24"/>
        </w:rPr>
        <w:tab/>
        <w:t>By: _____________________________</w:t>
      </w:r>
    </w:p>
    <w:p w14:paraId="0C3BA629" w14:textId="74E3294E" w:rsidR="00B03843" w:rsidRDefault="00B03843" w:rsidP="00B03843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Kommune: _________________________________</w:t>
      </w:r>
    </w:p>
    <w:p w14:paraId="49B48CFF" w14:textId="2E91EFA0" w:rsidR="00B03843" w:rsidRDefault="00B03843" w:rsidP="00B03843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2FA29090" w14:textId="52208CC4" w:rsidR="00B03843" w:rsidRDefault="00B03843" w:rsidP="00B03843">
      <w:pPr>
        <w:spacing w:line="276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B03843">
        <w:rPr>
          <w:rFonts w:asciiTheme="minorHAnsi" w:hAnsiTheme="minorHAnsi" w:cstheme="minorHAnsi"/>
          <w:b/>
          <w:bCs/>
          <w:sz w:val="28"/>
          <w:szCs w:val="28"/>
        </w:rPr>
        <w:t>Oplysninger vedrørende underviser</w:t>
      </w:r>
    </w:p>
    <w:p w14:paraId="45C523A7" w14:textId="081E665D" w:rsidR="00B03843" w:rsidRDefault="00B03843" w:rsidP="00B03843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Navn: ____________________________________________</w:t>
      </w:r>
    </w:p>
    <w:p w14:paraId="1149B71C" w14:textId="16F45963" w:rsidR="00B03843" w:rsidRDefault="00B03843" w:rsidP="00B03843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Tlf.nr.: _________________________</w:t>
      </w:r>
    </w:p>
    <w:p w14:paraId="3715F465" w14:textId="73D32164" w:rsidR="00B03843" w:rsidRDefault="00B03843" w:rsidP="00B03843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e-mail: _________________________________________________</w:t>
      </w:r>
    </w:p>
    <w:p w14:paraId="05B4F377" w14:textId="09ECD2B5" w:rsidR="00B03843" w:rsidRDefault="00B03843" w:rsidP="00B03843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5D5C1F40" w14:textId="6D904D26" w:rsidR="00B03843" w:rsidRDefault="00B03843" w:rsidP="00B03843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Nedenstående erklæring skal udfyldes og underskrives af underviser.</w:t>
      </w:r>
    </w:p>
    <w:p w14:paraId="53EC8C23" w14:textId="34C8F2C2" w:rsidR="00B03843" w:rsidRDefault="00B03843" w:rsidP="00B03843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1C15C05D" w14:textId="2C7B65B5" w:rsidR="00B03843" w:rsidRDefault="00B03843" w:rsidP="00B03843">
      <w:pPr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Erklæring om fremmøde</w:t>
      </w:r>
    </w:p>
    <w:p w14:paraId="14F98A74" w14:textId="4441325F" w:rsidR="00B03843" w:rsidRDefault="00B03843" w:rsidP="00B03843">
      <w:pPr>
        <w:rPr>
          <w:rFonts w:asciiTheme="minorHAnsi" w:hAnsiTheme="minorHAnsi" w:cstheme="minorHAnsi"/>
          <w:sz w:val="24"/>
          <w:szCs w:val="24"/>
        </w:rPr>
      </w:pPr>
    </w:p>
    <w:p w14:paraId="14364320" w14:textId="1FF66FCE" w:rsidR="00B03843" w:rsidRDefault="00B03843" w:rsidP="00B03843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Ove</w:t>
      </w:r>
      <w:r w:rsidR="00C72A1F">
        <w:rPr>
          <w:rFonts w:asciiTheme="minorHAnsi" w:hAnsiTheme="minorHAnsi" w:cstheme="minorHAnsi"/>
          <w:sz w:val="24"/>
          <w:szCs w:val="24"/>
        </w:rPr>
        <w:t>n</w:t>
      </w:r>
      <w:r>
        <w:rPr>
          <w:rFonts w:asciiTheme="minorHAnsi" w:hAnsiTheme="minorHAnsi" w:cstheme="minorHAnsi"/>
          <w:sz w:val="24"/>
          <w:szCs w:val="24"/>
        </w:rPr>
        <w:t>stående elev har deltaget i modersmålsundervisning (antal dage)</w:t>
      </w:r>
    </w:p>
    <w:p w14:paraId="0E934970" w14:textId="18A7914C" w:rsidR="00B03843" w:rsidRPr="00F97133" w:rsidRDefault="00B03843" w:rsidP="00B03843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_______ dage i </w:t>
      </w:r>
      <w:r w:rsidRPr="00F97133">
        <w:rPr>
          <w:rFonts w:asciiTheme="minorHAnsi" w:hAnsiTheme="minorHAnsi" w:cstheme="minorHAnsi"/>
          <w:sz w:val="24"/>
          <w:szCs w:val="24"/>
        </w:rPr>
        <w:t>undervisningsåret 20</w:t>
      </w:r>
      <w:r w:rsidR="00F97133" w:rsidRPr="00F97133">
        <w:rPr>
          <w:rFonts w:asciiTheme="minorHAnsi" w:hAnsiTheme="minorHAnsi" w:cstheme="minorHAnsi"/>
          <w:sz w:val="24"/>
          <w:szCs w:val="24"/>
        </w:rPr>
        <w:t>__</w:t>
      </w:r>
      <w:r w:rsidRPr="00F97133">
        <w:rPr>
          <w:rFonts w:asciiTheme="minorHAnsi" w:hAnsiTheme="minorHAnsi" w:cstheme="minorHAnsi"/>
          <w:sz w:val="24"/>
          <w:szCs w:val="24"/>
        </w:rPr>
        <w:t>/20</w:t>
      </w:r>
      <w:r w:rsidR="00F97133" w:rsidRPr="00F97133">
        <w:rPr>
          <w:rFonts w:asciiTheme="minorHAnsi" w:hAnsiTheme="minorHAnsi" w:cstheme="minorHAnsi"/>
          <w:sz w:val="24"/>
          <w:szCs w:val="24"/>
        </w:rPr>
        <w:t>__</w:t>
      </w:r>
    </w:p>
    <w:p w14:paraId="38177357" w14:textId="76B09503" w:rsidR="00B03843" w:rsidRDefault="00B03843" w:rsidP="00B03843">
      <w:pPr>
        <w:rPr>
          <w:rFonts w:asciiTheme="minorHAnsi" w:hAnsiTheme="minorHAnsi" w:cstheme="minorHAnsi"/>
          <w:sz w:val="24"/>
          <w:szCs w:val="24"/>
        </w:rPr>
      </w:pPr>
    </w:p>
    <w:p w14:paraId="6F518E12" w14:textId="36E7B28A" w:rsidR="00B03843" w:rsidRDefault="00B03843" w:rsidP="00B03843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Dato: </w:t>
      </w:r>
      <w:r w:rsidR="0091189D">
        <w:rPr>
          <w:rFonts w:asciiTheme="minorHAnsi" w:hAnsiTheme="minorHAnsi" w:cstheme="minorHAnsi"/>
          <w:sz w:val="24"/>
          <w:szCs w:val="24"/>
        </w:rPr>
        <w:t>_________________</w:t>
      </w:r>
    </w:p>
    <w:p w14:paraId="71B93770" w14:textId="6990C5B0" w:rsidR="0091189D" w:rsidRDefault="0091189D" w:rsidP="00B03843">
      <w:pPr>
        <w:rPr>
          <w:rFonts w:asciiTheme="minorHAnsi" w:hAnsiTheme="minorHAnsi" w:cstheme="minorHAnsi"/>
          <w:sz w:val="24"/>
          <w:szCs w:val="24"/>
        </w:rPr>
      </w:pPr>
    </w:p>
    <w:p w14:paraId="71FCD078" w14:textId="0B101EB7" w:rsidR="0091189D" w:rsidRDefault="0091189D" w:rsidP="00B03843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Undervisers underskrift: ________________________________________</w:t>
      </w:r>
    </w:p>
    <w:p w14:paraId="04770F7A" w14:textId="66996940" w:rsidR="0091189D" w:rsidRDefault="0091189D" w:rsidP="00B03843">
      <w:pPr>
        <w:rPr>
          <w:rFonts w:asciiTheme="minorHAnsi" w:hAnsiTheme="minorHAnsi" w:cstheme="minorHAnsi"/>
          <w:sz w:val="24"/>
          <w:szCs w:val="24"/>
        </w:rPr>
      </w:pPr>
    </w:p>
    <w:p w14:paraId="1439B5A2" w14:textId="77777777" w:rsidR="00F97133" w:rsidRDefault="00F97133" w:rsidP="00B03843">
      <w:pPr>
        <w:rPr>
          <w:rFonts w:asciiTheme="minorHAnsi" w:hAnsiTheme="minorHAnsi" w:cstheme="minorHAnsi"/>
          <w:sz w:val="24"/>
          <w:szCs w:val="24"/>
        </w:rPr>
      </w:pPr>
    </w:p>
    <w:p w14:paraId="26436A85" w14:textId="5E9ACCB9" w:rsidR="0091189D" w:rsidRDefault="0091189D" w:rsidP="00B03843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Sendes via digital</w:t>
      </w:r>
      <w:r w:rsidR="00C72A1F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post til</w:t>
      </w:r>
      <w:r w:rsidR="00C72A1F">
        <w:rPr>
          <w:rFonts w:asciiTheme="minorHAnsi" w:hAnsiTheme="minorHAnsi" w:cstheme="minorHAnsi"/>
          <w:sz w:val="24"/>
          <w:szCs w:val="24"/>
        </w:rPr>
        <w:t xml:space="preserve"> Center for</w:t>
      </w:r>
      <w:r>
        <w:rPr>
          <w:rFonts w:asciiTheme="minorHAnsi" w:hAnsiTheme="minorHAnsi" w:cstheme="minorHAnsi"/>
          <w:sz w:val="24"/>
          <w:szCs w:val="24"/>
        </w:rPr>
        <w:t xml:space="preserve"> Dagtilbud og Skole, Hørsholm Kommune. </w:t>
      </w:r>
    </w:p>
    <w:p w14:paraId="6790AE74" w14:textId="77777777" w:rsidR="0091189D" w:rsidRDefault="0091189D" w:rsidP="00B03843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64218A4D" w14:textId="76506A05" w:rsidR="0091189D" w:rsidRPr="0091189D" w:rsidRDefault="0091189D" w:rsidP="00B03843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91189D">
        <w:rPr>
          <w:rFonts w:asciiTheme="minorHAnsi" w:hAnsiTheme="minorHAnsi" w:cstheme="minorHAnsi"/>
          <w:b/>
          <w:bCs/>
          <w:sz w:val="28"/>
          <w:szCs w:val="28"/>
        </w:rPr>
        <w:t xml:space="preserve">Afleveringsfrist: 31. </w:t>
      </w:r>
      <w:r w:rsidR="00C72A1F">
        <w:rPr>
          <w:rFonts w:asciiTheme="minorHAnsi" w:hAnsiTheme="minorHAnsi" w:cstheme="minorHAnsi"/>
          <w:b/>
          <w:bCs/>
          <w:sz w:val="28"/>
          <w:szCs w:val="28"/>
        </w:rPr>
        <w:t>august</w:t>
      </w:r>
      <w:r w:rsidRPr="0091189D">
        <w:rPr>
          <w:rFonts w:asciiTheme="minorHAnsi" w:hAnsiTheme="minorHAnsi" w:cstheme="minorHAnsi"/>
          <w:b/>
          <w:bCs/>
          <w:sz w:val="28"/>
          <w:szCs w:val="28"/>
        </w:rPr>
        <w:t xml:space="preserve"> efter endt skoleår</w:t>
      </w:r>
    </w:p>
    <w:sectPr w:rsidR="0091189D" w:rsidRPr="0091189D" w:rsidSect="006B249B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353" w:right="680" w:bottom="964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82CC9" w14:textId="77777777" w:rsidR="007A4A49" w:rsidRDefault="007A4A49" w:rsidP="00DE687F">
      <w:pPr>
        <w:spacing w:line="240" w:lineRule="auto"/>
      </w:pPr>
      <w:r>
        <w:separator/>
      </w:r>
    </w:p>
  </w:endnote>
  <w:endnote w:type="continuationSeparator" w:id="0">
    <w:p w14:paraId="5473E4CC" w14:textId="77777777" w:rsidR="007A4A49" w:rsidRDefault="007A4A49" w:rsidP="00DE68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-Gitter"/>
      <w:tblpPr w:vertAnchor="text" w:horzAnchor="margin" w:tblpX="8790" w:tblpY="97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PageNoPage2"/>
    </w:tblPr>
    <w:tblGrid>
      <w:gridCol w:w="1134"/>
    </w:tblGrid>
    <w:tr w:rsidR="00BD5F49" w14:paraId="5A473240" w14:textId="77777777" w:rsidTr="00F65851">
      <w:tc>
        <w:tcPr>
          <w:tcW w:w="1134" w:type="dxa"/>
        </w:tcPr>
        <w:p w14:paraId="6809C7E9" w14:textId="77777777" w:rsidR="00BD5F49" w:rsidRDefault="00BD5F49" w:rsidP="00F65851">
          <w:pPr>
            <w:pStyle w:val="Sidenummerering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704970">
            <w:rPr>
              <w:noProof/>
            </w:rPr>
            <w:t>2</w:t>
          </w:r>
          <w:r>
            <w:fldChar w:fldCharType="end"/>
          </w:r>
          <w:r>
            <w:t>/</w:t>
          </w:r>
          <w:fldSimple w:instr=" NUMPAGES   \* MERGEFORMAT ">
            <w:r w:rsidR="00704970">
              <w:rPr>
                <w:noProof/>
              </w:rPr>
              <w:t>2</w:t>
            </w:r>
          </w:fldSimple>
        </w:p>
      </w:tc>
    </w:tr>
  </w:tbl>
  <w:p w14:paraId="785F9DB5" w14:textId="77777777" w:rsidR="00BD5F49" w:rsidRDefault="00BD5F49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-Gitter"/>
      <w:tblpPr w:vertAnchor="text" w:horzAnchor="margin" w:tblpX="8790" w:tblpY="97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PageNoPage1"/>
    </w:tblPr>
    <w:tblGrid>
      <w:gridCol w:w="1134"/>
    </w:tblGrid>
    <w:tr w:rsidR="00BD5F49" w14:paraId="2DACE33A" w14:textId="77777777" w:rsidTr="00AE12C1">
      <w:tc>
        <w:tcPr>
          <w:tcW w:w="1134" w:type="dxa"/>
        </w:tcPr>
        <w:bookmarkStart w:id="2" w:name="bmkPageNoPage1"/>
        <w:bookmarkEnd w:id="2"/>
        <w:p w14:paraId="4A6C0948" w14:textId="77777777" w:rsidR="00BD5F49" w:rsidRDefault="00BD5F49" w:rsidP="00AE12C1">
          <w:pPr>
            <w:pStyle w:val="Sidenummerering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5F74BD">
            <w:rPr>
              <w:noProof/>
            </w:rPr>
            <w:t>1</w:t>
          </w:r>
          <w:r>
            <w:fldChar w:fldCharType="end"/>
          </w:r>
          <w:r>
            <w:t>/</w:t>
          </w:r>
          <w:fldSimple w:instr=" NUMPAGES   \* MERGEFORMAT ">
            <w:r w:rsidR="005F74BD">
              <w:rPr>
                <w:noProof/>
              </w:rPr>
              <w:t>1</w:t>
            </w:r>
          </w:fldSimple>
        </w:p>
      </w:tc>
    </w:tr>
  </w:tbl>
  <w:p w14:paraId="5C95FA44" w14:textId="77777777" w:rsidR="00BD5F49" w:rsidRDefault="00BD5F49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71E12" w14:textId="77777777" w:rsidR="007A4A49" w:rsidRDefault="007A4A49" w:rsidP="00DE687F">
      <w:pPr>
        <w:spacing w:line="240" w:lineRule="auto"/>
      </w:pPr>
      <w:r>
        <w:separator/>
      </w:r>
    </w:p>
  </w:footnote>
  <w:footnote w:type="continuationSeparator" w:id="0">
    <w:p w14:paraId="00E40F76" w14:textId="77777777" w:rsidR="007A4A49" w:rsidRDefault="007A4A49" w:rsidP="00DE68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-Gitter"/>
      <w:tblpPr w:vertAnchor="page" w:horzAnchor="page" w:tblpX="8449" w:tblpY="86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Caption w:val="LogoPage2"/>
    </w:tblPr>
    <w:tblGrid>
      <w:gridCol w:w="2778"/>
    </w:tblGrid>
    <w:tr w:rsidR="004F791D" w14:paraId="679397DF" w14:textId="77777777" w:rsidTr="008B672D">
      <w:trPr>
        <w:trHeight w:hRule="exact" w:val="907"/>
      </w:trPr>
      <w:tc>
        <w:tcPr>
          <w:tcW w:w="2778" w:type="dxa"/>
          <w:vAlign w:val="bottom"/>
        </w:tcPr>
        <w:p w14:paraId="5880FDC0" w14:textId="77777777" w:rsidR="004F791D" w:rsidRDefault="004F791D" w:rsidP="008B672D">
          <w:pPr>
            <w:pStyle w:val="Sidehoved"/>
            <w:jc w:val="right"/>
          </w:pPr>
          <w:bookmarkStart w:id="1" w:name="bmkLogoPage2"/>
          <w:bookmarkEnd w:id="1"/>
        </w:p>
      </w:tc>
    </w:tr>
  </w:tbl>
  <w:p w14:paraId="24364026" w14:textId="77777777" w:rsidR="004F791D" w:rsidRDefault="004F791D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EC72F" w14:textId="77777777" w:rsidR="00B03843" w:rsidRDefault="00B03843">
    <w:pPr>
      <w:pStyle w:val="Sidehoved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53C5879" wp14:editId="771AD8BE">
          <wp:simplePos x="0" y="0"/>
          <wp:positionH relativeFrom="page">
            <wp:posOffset>827405</wp:posOffset>
          </wp:positionH>
          <wp:positionV relativeFrom="page">
            <wp:posOffset>287655</wp:posOffset>
          </wp:positionV>
          <wp:extent cx="1313180" cy="383540"/>
          <wp:effectExtent l="0" t="0" r="1270" b="0"/>
          <wp:wrapNone/>
          <wp:docPr id="1" name="Billede 1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3180" cy="383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isplayBackgroundShape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Blankt papir.dotm"/>
  </w:docVars>
  <w:rsids>
    <w:rsidRoot w:val="00B03843"/>
    <w:rsid w:val="000075B7"/>
    <w:rsid w:val="00007E62"/>
    <w:rsid w:val="0001309E"/>
    <w:rsid w:val="00015196"/>
    <w:rsid w:val="00084449"/>
    <w:rsid w:val="00092EBC"/>
    <w:rsid w:val="000B0B8C"/>
    <w:rsid w:val="000B2128"/>
    <w:rsid w:val="000C2E6C"/>
    <w:rsid w:val="000C405A"/>
    <w:rsid w:val="000E04A0"/>
    <w:rsid w:val="000E249F"/>
    <w:rsid w:val="000E76B1"/>
    <w:rsid w:val="000F3351"/>
    <w:rsid w:val="0010183D"/>
    <w:rsid w:val="00123010"/>
    <w:rsid w:val="00145285"/>
    <w:rsid w:val="00162C23"/>
    <w:rsid w:val="00182BB6"/>
    <w:rsid w:val="00187A04"/>
    <w:rsid w:val="001C1C28"/>
    <w:rsid w:val="001F135A"/>
    <w:rsid w:val="00210FC9"/>
    <w:rsid w:val="002158A1"/>
    <w:rsid w:val="002605DA"/>
    <w:rsid w:val="002679E7"/>
    <w:rsid w:val="002748FB"/>
    <w:rsid w:val="00290207"/>
    <w:rsid w:val="00291D05"/>
    <w:rsid w:val="002929A0"/>
    <w:rsid w:val="002A1AA2"/>
    <w:rsid w:val="002B0A43"/>
    <w:rsid w:val="002B7676"/>
    <w:rsid w:val="002F35D0"/>
    <w:rsid w:val="002F63E6"/>
    <w:rsid w:val="00322F6C"/>
    <w:rsid w:val="003378B5"/>
    <w:rsid w:val="00345DFC"/>
    <w:rsid w:val="00361B50"/>
    <w:rsid w:val="00364A14"/>
    <w:rsid w:val="003769B7"/>
    <w:rsid w:val="003825A9"/>
    <w:rsid w:val="00392D83"/>
    <w:rsid w:val="00395CA3"/>
    <w:rsid w:val="003B2B1F"/>
    <w:rsid w:val="003B7F70"/>
    <w:rsid w:val="003C0E7B"/>
    <w:rsid w:val="003D2486"/>
    <w:rsid w:val="003D4FC6"/>
    <w:rsid w:val="003D72EA"/>
    <w:rsid w:val="003E33C1"/>
    <w:rsid w:val="00405724"/>
    <w:rsid w:val="00413BDD"/>
    <w:rsid w:val="004146F6"/>
    <w:rsid w:val="00425373"/>
    <w:rsid w:val="00443961"/>
    <w:rsid w:val="00452B34"/>
    <w:rsid w:val="00471326"/>
    <w:rsid w:val="00481297"/>
    <w:rsid w:val="00487EC7"/>
    <w:rsid w:val="004B2D8C"/>
    <w:rsid w:val="004B3591"/>
    <w:rsid w:val="004C0041"/>
    <w:rsid w:val="004E338D"/>
    <w:rsid w:val="004F382E"/>
    <w:rsid w:val="004F791D"/>
    <w:rsid w:val="0050788A"/>
    <w:rsid w:val="005136B2"/>
    <w:rsid w:val="00515374"/>
    <w:rsid w:val="00515613"/>
    <w:rsid w:val="005243F3"/>
    <w:rsid w:val="00524E80"/>
    <w:rsid w:val="00530898"/>
    <w:rsid w:val="00540331"/>
    <w:rsid w:val="005407BB"/>
    <w:rsid w:val="00541D79"/>
    <w:rsid w:val="0054384A"/>
    <w:rsid w:val="00580382"/>
    <w:rsid w:val="00587D23"/>
    <w:rsid w:val="005A5E43"/>
    <w:rsid w:val="005C3139"/>
    <w:rsid w:val="005F29D3"/>
    <w:rsid w:val="005F74BD"/>
    <w:rsid w:val="006052AC"/>
    <w:rsid w:val="006075C1"/>
    <w:rsid w:val="006444DF"/>
    <w:rsid w:val="00644A44"/>
    <w:rsid w:val="00647F33"/>
    <w:rsid w:val="00661755"/>
    <w:rsid w:val="00670A0D"/>
    <w:rsid w:val="006724BD"/>
    <w:rsid w:val="006726F9"/>
    <w:rsid w:val="0067673B"/>
    <w:rsid w:val="006771C9"/>
    <w:rsid w:val="0069061C"/>
    <w:rsid w:val="006A0A2C"/>
    <w:rsid w:val="006B142B"/>
    <w:rsid w:val="006B249B"/>
    <w:rsid w:val="006C0419"/>
    <w:rsid w:val="006C509F"/>
    <w:rsid w:val="006D2FA7"/>
    <w:rsid w:val="006D4D2C"/>
    <w:rsid w:val="006E685F"/>
    <w:rsid w:val="006F51F9"/>
    <w:rsid w:val="006F6169"/>
    <w:rsid w:val="00704970"/>
    <w:rsid w:val="0070554B"/>
    <w:rsid w:val="0071395E"/>
    <w:rsid w:val="00745576"/>
    <w:rsid w:val="0078027C"/>
    <w:rsid w:val="00782AE3"/>
    <w:rsid w:val="00794A3A"/>
    <w:rsid w:val="007A3DE7"/>
    <w:rsid w:val="007A4A49"/>
    <w:rsid w:val="007B2496"/>
    <w:rsid w:val="007C5311"/>
    <w:rsid w:val="007C5AE3"/>
    <w:rsid w:val="007D1CF7"/>
    <w:rsid w:val="007D444C"/>
    <w:rsid w:val="007D494B"/>
    <w:rsid w:val="007D7160"/>
    <w:rsid w:val="007D7A50"/>
    <w:rsid w:val="007E3958"/>
    <w:rsid w:val="007F486A"/>
    <w:rsid w:val="0080248A"/>
    <w:rsid w:val="00806666"/>
    <w:rsid w:val="00816174"/>
    <w:rsid w:val="0082184E"/>
    <w:rsid w:val="008241AD"/>
    <w:rsid w:val="00837310"/>
    <w:rsid w:val="00847A3E"/>
    <w:rsid w:val="00855283"/>
    <w:rsid w:val="008606B0"/>
    <w:rsid w:val="008A324A"/>
    <w:rsid w:val="008D7C9A"/>
    <w:rsid w:val="008E16E8"/>
    <w:rsid w:val="008F6978"/>
    <w:rsid w:val="00900A4B"/>
    <w:rsid w:val="00906F55"/>
    <w:rsid w:val="0091189D"/>
    <w:rsid w:val="00943B9A"/>
    <w:rsid w:val="00975081"/>
    <w:rsid w:val="009855B0"/>
    <w:rsid w:val="009B0700"/>
    <w:rsid w:val="009C13F8"/>
    <w:rsid w:val="009E44A0"/>
    <w:rsid w:val="009E762B"/>
    <w:rsid w:val="009F7EF4"/>
    <w:rsid w:val="00A1115D"/>
    <w:rsid w:val="00A15961"/>
    <w:rsid w:val="00A226E6"/>
    <w:rsid w:val="00A3489A"/>
    <w:rsid w:val="00A34EF4"/>
    <w:rsid w:val="00A401E7"/>
    <w:rsid w:val="00A73028"/>
    <w:rsid w:val="00A74578"/>
    <w:rsid w:val="00A961AD"/>
    <w:rsid w:val="00A970B8"/>
    <w:rsid w:val="00AA0D50"/>
    <w:rsid w:val="00AA48BD"/>
    <w:rsid w:val="00AC09FB"/>
    <w:rsid w:val="00AD1659"/>
    <w:rsid w:val="00AD548D"/>
    <w:rsid w:val="00AE12C1"/>
    <w:rsid w:val="00AF34C1"/>
    <w:rsid w:val="00AF7D85"/>
    <w:rsid w:val="00B03843"/>
    <w:rsid w:val="00B11AAF"/>
    <w:rsid w:val="00B17638"/>
    <w:rsid w:val="00B61821"/>
    <w:rsid w:val="00B64D91"/>
    <w:rsid w:val="00B73B2C"/>
    <w:rsid w:val="00B763D5"/>
    <w:rsid w:val="00B77C5A"/>
    <w:rsid w:val="00BB0771"/>
    <w:rsid w:val="00BB337E"/>
    <w:rsid w:val="00BB52FE"/>
    <w:rsid w:val="00BC6F64"/>
    <w:rsid w:val="00BD5F49"/>
    <w:rsid w:val="00C03CF7"/>
    <w:rsid w:val="00C04207"/>
    <w:rsid w:val="00C4396D"/>
    <w:rsid w:val="00C45899"/>
    <w:rsid w:val="00C51783"/>
    <w:rsid w:val="00C5251E"/>
    <w:rsid w:val="00C54EAD"/>
    <w:rsid w:val="00C63627"/>
    <w:rsid w:val="00C72A1F"/>
    <w:rsid w:val="00C801EE"/>
    <w:rsid w:val="00CA726E"/>
    <w:rsid w:val="00CB1780"/>
    <w:rsid w:val="00CC169C"/>
    <w:rsid w:val="00CE20C2"/>
    <w:rsid w:val="00D2119D"/>
    <w:rsid w:val="00D21333"/>
    <w:rsid w:val="00D21380"/>
    <w:rsid w:val="00D33F4D"/>
    <w:rsid w:val="00D56B9A"/>
    <w:rsid w:val="00D64F0D"/>
    <w:rsid w:val="00D762D6"/>
    <w:rsid w:val="00D76D9D"/>
    <w:rsid w:val="00DB7B00"/>
    <w:rsid w:val="00DD70E0"/>
    <w:rsid w:val="00DE0CF0"/>
    <w:rsid w:val="00DE687F"/>
    <w:rsid w:val="00E032E6"/>
    <w:rsid w:val="00E03D7A"/>
    <w:rsid w:val="00E367D3"/>
    <w:rsid w:val="00E432DE"/>
    <w:rsid w:val="00E43EF5"/>
    <w:rsid w:val="00E47918"/>
    <w:rsid w:val="00E60366"/>
    <w:rsid w:val="00E641A0"/>
    <w:rsid w:val="00E80F33"/>
    <w:rsid w:val="00E868DE"/>
    <w:rsid w:val="00E87FEF"/>
    <w:rsid w:val="00E906A1"/>
    <w:rsid w:val="00E92273"/>
    <w:rsid w:val="00E94320"/>
    <w:rsid w:val="00E975DB"/>
    <w:rsid w:val="00EB1B56"/>
    <w:rsid w:val="00EB7749"/>
    <w:rsid w:val="00EC2691"/>
    <w:rsid w:val="00ED1FAD"/>
    <w:rsid w:val="00EE15BC"/>
    <w:rsid w:val="00EF3472"/>
    <w:rsid w:val="00F03C6F"/>
    <w:rsid w:val="00F06378"/>
    <w:rsid w:val="00F06E27"/>
    <w:rsid w:val="00F310A6"/>
    <w:rsid w:val="00F45794"/>
    <w:rsid w:val="00F47E5B"/>
    <w:rsid w:val="00F65851"/>
    <w:rsid w:val="00F67E69"/>
    <w:rsid w:val="00F97133"/>
    <w:rsid w:val="00FB5AE7"/>
    <w:rsid w:val="00FC464B"/>
    <w:rsid w:val="00FD07D6"/>
    <w:rsid w:val="00FE1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E44198"/>
  <w15:docId w15:val="{423C84AC-BB32-48CF-BD07-203C42F40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7F33"/>
    <w:pPr>
      <w:spacing w:after="0" w:line="260" w:lineRule="atLeast"/>
    </w:pPr>
    <w:rPr>
      <w:rFonts w:ascii="Calibri Light" w:hAnsi="Calibri Light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47E5B"/>
    <w:pPr>
      <w:keepNext/>
      <w:keepLines/>
      <w:outlineLvl w:val="0"/>
    </w:pPr>
    <w:rPr>
      <w:rFonts w:asciiTheme="minorHAnsi" w:eastAsiaTheme="majorEastAsia" w:hAnsiTheme="minorHAnsi" w:cstheme="majorBidi"/>
      <w:b/>
      <w:bCs/>
      <w:sz w:val="24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47E5B"/>
    <w:pPr>
      <w:keepNext/>
      <w:keepLines/>
      <w:outlineLvl w:val="1"/>
    </w:pPr>
    <w:rPr>
      <w:rFonts w:asciiTheme="minorHAnsi" w:eastAsiaTheme="majorEastAsia" w:hAnsiTheme="minorHAnsi" w:cstheme="majorBidi"/>
      <w:b/>
      <w:bCs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Sidenummerering">
    <w:name w:val="Sidenummerering"/>
    <w:basedOn w:val="Normal"/>
    <w:rsid w:val="007D7A50"/>
    <w:pPr>
      <w:spacing w:line="220" w:lineRule="atLeast"/>
    </w:pPr>
    <w:rPr>
      <w:sz w:val="17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F47E5B"/>
    <w:rPr>
      <w:rFonts w:eastAsiaTheme="majorEastAsia" w:cstheme="majorBidi"/>
      <w:b/>
      <w:bCs/>
      <w:sz w:val="24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F47E5B"/>
    <w:rPr>
      <w:rFonts w:eastAsiaTheme="majorEastAsia" w:cstheme="majorBidi"/>
      <w:b/>
      <w:bCs/>
      <w:szCs w:val="26"/>
    </w:rPr>
  </w:style>
  <w:style w:type="table" w:styleId="Tabel-Gitter">
    <w:name w:val="Table Grid"/>
    <w:basedOn w:val="Tabel-Normal"/>
    <w:uiPriority w:val="59"/>
    <w:rsid w:val="00C636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DE687F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E687F"/>
    <w:rPr>
      <w:rFonts w:ascii="Calibri Light" w:hAnsi="Calibri Light"/>
    </w:rPr>
  </w:style>
  <w:style w:type="paragraph" w:styleId="Sidefod">
    <w:name w:val="footer"/>
    <w:basedOn w:val="Normal"/>
    <w:link w:val="SidefodTegn"/>
    <w:uiPriority w:val="99"/>
    <w:unhideWhenUsed/>
    <w:rsid w:val="00DE687F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E687F"/>
    <w:rPr>
      <w:rFonts w:ascii="Calibri Light" w:hAnsi="Calibri Light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94A3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94A3A"/>
    <w:rPr>
      <w:rFonts w:ascii="Tahoma" w:hAnsi="Tahoma" w:cs="Tahoma"/>
      <w:sz w:val="16"/>
      <w:szCs w:val="16"/>
    </w:rPr>
  </w:style>
  <w:style w:type="character" w:styleId="Hyperlink">
    <w:name w:val="Hyperlink"/>
    <w:basedOn w:val="Standardskrifttypeiafsnit"/>
    <w:uiPriority w:val="99"/>
    <w:unhideWhenUsed/>
    <w:rsid w:val="0091189D"/>
    <w:rPr>
      <w:color w:val="000000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9118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web.acadre.hkntnet.dk/Frontend/CM/Webdav/t/au.2_uQNwPTdurks3ZMIJUWp7LCSfZBH3ObPFSqvm6rHIc.1756107247.983b2eda-48ed-448f-a9fb-fb9301d15798/Document/3523922/Blankt%20papir" TargetMode="External"/></Relationships>
</file>

<file path=word/theme/theme1.xml><?xml version="1.0" encoding="utf-8"?>
<a:theme xmlns:a="http://schemas.openxmlformats.org/drawingml/2006/main" name="Kontortema">
  <a:themeElements>
    <a:clrScheme name="Hørsholm">
      <a:dk1>
        <a:sysClr val="windowText" lastClr="000000"/>
      </a:dk1>
      <a:lt1>
        <a:sysClr val="window" lastClr="FFFFFF"/>
      </a:lt1>
      <a:dk2>
        <a:srgbClr val="8A1531"/>
      </a:dk2>
      <a:lt2>
        <a:srgbClr val="E9D027"/>
      </a:lt2>
      <a:accent1>
        <a:srgbClr val="475B71"/>
      </a:accent1>
      <a:accent2>
        <a:srgbClr val="4C6269"/>
      </a:accent2>
      <a:accent3>
        <a:srgbClr val="6FA8A9"/>
      </a:accent3>
      <a:accent4>
        <a:srgbClr val="A19B54"/>
      </a:accent4>
      <a:accent5>
        <a:srgbClr val="C2CF2E"/>
      </a:accent5>
      <a:accent6>
        <a:srgbClr val="E37222"/>
      </a:accent6>
      <a:hlink>
        <a:srgbClr val="000000"/>
      </a:hlink>
      <a:folHlink>
        <a:srgbClr val="0F243E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708A52-8B19-478C-9537-46061F84F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Blankt%20papir</Template>
  <TotalTime>2</TotalTime>
  <Pages>1</Pages>
  <Words>89</Words>
  <Characters>1050</Characters>
  <Application>Microsoft Office Word</Application>
  <DocSecurity>0</DocSecurity>
  <Lines>37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Team Data A/S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 Hyllested</dc:creator>
  <cp:lastModifiedBy>Louise Hyllested</cp:lastModifiedBy>
  <cp:revision>2</cp:revision>
  <cp:lastPrinted>2025-08-25T07:34:00Z</cp:lastPrinted>
  <dcterms:created xsi:type="dcterms:W3CDTF">2023-08-03T13:47:00Z</dcterms:created>
  <dcterms:modified xsi:type="dcterms:W3CDTF">2025-08-25T07:34:00Z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{E4639398-677A-4A01-9834-2EFA95571179}</vt:lpwstr>
  </property>
  <property fmtid="{D5CDD505-2E9C-101B-9397-08002B2CF9AE}" pid="3" name="AcadreDocumentId">
    <vt:i4>3523922</vt:i4>
  </property>
  <property fmtid="{D5CDD505-2E9C-101B-9397-08002B2CF9AE}" pid="4" name="AcadreCaseId">
    <vt:i4>484363</vt:i4>
  </property>
</Properties>
</file>